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3" w:rsidRDefault="00DC539E" w:rsidP="0014695D">
      <w:pPr>
        <w:pStyle w:val="berschrift1"/>
      </w:pPr>
      <w:r w:rsidRPr="008C2908">
        <w:t xml:space="preserve">Alles durcheinander – Transpositionschiffren </w:t>
      </w:r>
    </w:p>
    <w:p w:rsidR="00C624F6" w:rsidRDefault="009E1B90" w:rsidP="00C624F6">
      <w:pPr>
        <w:pStyle w:val="berschrift2"/>
      </w:pPr>
      <w:r>
        <w:t>Muster und Raster</w:t>
      </w:r>
    </w:p>
    <w:p w:rsidR="00283AF8" w:rsidRDefault="00C624F6" w:rsidP="008C2908">
      <w:r>
        <w:t>Den Klartext entlang bestimmter Muster</w:t>
      </w:r>
      <w:r w:rsidR="009E1B90">
        <w:t xml:space="preserve"> oder in </w:t>
      </w:r>
      <w:r w:rsidR="009B065E">
        <w:t>bestimmte</w:t>
      </w:r>
      <w:r w:rsidR="009E1B90">
        <w:t xml:space="preserve"> Raster</w:t>
      </w:r>
      <w:r>
        <w:t xml:space="preserve"> zu schreiben, </w:t>
      </w:r>
      <w:r w:rsidR="009E1B90">
        <w:t>waren bis in die 19</w:t>
      </w:r>
      <w:r w:rsidR="009B065E">
        <w:t>5</w:t>
      </w:r>
      <w:r w:rsidR="009E1B90">
        <w:t>0er Jahre</w:t>
      </w:r>
      <w:r>
        <w:t xml:space="preserve"> beliebte Variante der Verschlüsselung. </w:t>
      </w:r>
      <w:r w:rsidR="00C77B07">
        <w:t>Zur besseren Lesbarkeit der Texte wurde diese in Fünferblöcke gegliedert. Die Leerzeichen beim Entschlüsseln ignorieren.</w:t>
      </w:r>
    </w:p>
    <w:p w:rsidR="00C624F6" w:rsidRDefault="009B065E" w:rsidP="00C77B07">
      <w:pPr>
        <w:pStyle w:val="Listenabsatz"/>
        <w:numPr>
          <w:ilvl w:val="0"/>
          <w:numId w:val="20"/>
        </w:numPr>
        <w:jc w:val="left"/>
      </w:pPr>
      <w:r>
        <w:t>Entschlüssle</w:t>
      </w:r>
      <w:r w:rsidR="00C624F6">
        <w:t xml:space="preserve"> </w:t>
      </w:r>
      <w:r w:rsidR="001E4242" w:rsidRPr="001E4242">
        <w:rPr>
          <w:rFonts w:ascii="Courier New" w:hAnsi="Courier New" w:cs="Courier New"/>
          <w:sz w:val="24"/>
        </w:rPr>
        <w:t>MLSBR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LAACE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UETEH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NNSRN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RUTEI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GENEN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XSIDR</w:t>
      </w:r>
      <w:r w:rsidR="001E4242">
        <w:rPr>
          <w:rFonts w:ascii="Courier New" w:hAnsi="Courier New" w:cs="Courier New"/>
          <w:sz w:val="24"/>
        </w:rPr>
        <w:t xml:space="preserve"> </w:t>
      </w:r>
      <w:r w:rsidR="001E4242" w:rsidRPr="001E4242">
        <w:rPr>
          <w:rFonts w:ascii="Courier New" w:hAnsi="Courier New" w:cs="Courier New"/>
          <w:sz w:val="24"/>
        </w:rPr>
        <w:t>X</w:t>
      </w:r>
      <w:r w:rsidR="00C624F6" w:rsidRPr="001E4242">
        <w:rPr>
          <w:sz w:val="24"/>
        </w:rPr>
        <w:t xml:space="preserve"> </w:t>
      </w:r>
      <w:r w:rsidR="00C624F6" w:rsidRPr="001E4242">
        <w:t xml:space="preserve">mit der </w:t>
      </w:r>
      <w:r w:rsidR="001E4242" w:rsidRPr="001E4242">
        <w:t>6</w:t>
      </w:r>
      <w:r w:rsidR="00C624F6" w:rsidRPr="001E4242">
        <w:t>x</w:t>
      </w:r>
      <w:r w:rsidR="001E4242" w:rsidRPr="001E4242">
        <w:t>6</w:t>
      </w:r>
      <w:r w:rsidR="00C624F6" w:rsidRPr="001E4242">
        <w:t>-</w:t>
      </w:r>
      <w:r w:rsidR="00817778" w:rsidRPr="001E4242">
        <w:t>Q</w:t>
      </w:r>
      <w:r w:rsidR="00C624F6" w:rsidRPr="001E4242">
        <w:t>uadrat-Matrixverschlüsselung</w:t>
      </w:r>
      <w:r w:rsidRPr="001E4242">
        <w:t>.</w:t>
      </w:r>
      <w:r w:rsidR="001E4242">
        <w:t xml:space="preserve"> </w:t>
      </w:r>
    </w:p>
    <w:p w:rsidR="00C624F6" w:rsidRDefault="009B065E" w:rsidP="00C77B07">
      <w:pPr>
        <w:pStyle w:val="Listenabsatz"/>
        <w:numPr>
          <w:ilvl w:val="0"/>
          <w:numId w:val="20"/>
        </w:numPr>
        <w:jc w:val="left"/>
      </w:pPr>
      <w:r w:rsidRPr="009B065E">
        <w:rPr>
          <w:rFonts w:ascii="Courier New" w:hAnsi="Courier New" w:cs="Courier New"/>
          <w:sz w:val="24"/>
        </w:rPr>
        <w:t>ZCTMC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EUIAK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NSIDS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HAGAN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CZNNI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HETEJ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EZKEC</w:t>
      </w:r>
      <w:r w:rsidR="00C77B07">
        <w:rPr>
          <w:rFonts w:ascii="Courier New" w:hAnsi="Courier New" w:cs="Courier New"/>
          <w:sz w:val="24"/>
        </w:rPr>
        <w:t xml:space="preserve"> </w:t>
      </w:r>
      <w:r w:rsidRPr="009B065E">
        <w:rPr>
          <w:rFonts w:ascii="Courier New" w:hAnsi="Courier New" w:cs="Courier New"/>
          <w:sz w:val="24"/>
        </w:rPr>
        <w:t>UNR</w:t>
      </w:r>
      <w:r w:rsidR="00C624F6">
        <w:t xml:space="preserve"> entstand durch Anwendung </w:t>
      </w:r>
      <w:r w:rsidR="00C77B07">
        <w:t xml:space="preserve">der Methode </w:t>
      </w:r>
      <w:proofErr w:type="spellStart"/>
      <w:r w:rsidR="00C77B07">
        <w:t>ZickZack</w:t>
      </w:r>
      <w:proofErr w:type="spellEnd"/>
      <w:r w:rsidR="00C77B07">
        <w:t xml:space="preserve"> mit dem Schlüssel 4</w:t>
      </w:r>
      <w:r w:rsidR="00817778">
        <w:t>. Was schreibt der Absender?</w:t>
      </w:r>
    </w:p>
    <w:p w:rsidR="001349F1" w:rsidRDefault="001349F1" w:rsidP="00F51F4A">
      <w:pPr>
        <w:pStyle w:val="berschrift1"/>
      </w:pPr>
    </w:p>
    <w:p w:rsidR="00A93C77" w:rsidRDefault="00A93C77" w:rsidP="008C2908">
      <w:pPr>
        <w:rPr>
          <w:rFonts w:ascii="Calibri" w:hAnsi="Calibri"/>
        </w:rPr>
      </w:pPr>
      <w:bookmarkStart w:id="0" w:name="_GoBack"/>
      <w:bookmarkEnd w:id="0"/>
    </w:p>
    <w:sectPr w:rsidR="00A93C77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62" w:rsidRDefault="00DC0162">
      <w:r>
        <w:separator/>
      </w:r>
    </w:p>
  </w:endnote>
  <w:endnote w:type="continuationSeparator" w:id="0">
    <w:p w:rsidR="00DC0162" w:rsidRDefault="00DC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B44DE6" w:rsidRDefault="00885EED" w:rsidP="00E922B7">
    <w:pPr>
      <w:pStyle w:val="Fuzeile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69215</wp:posOffset>
          </wp:positionV>
          <wp:extent cx="514350" cy="1809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CC BY-SA 3.0 DE</w:t>
    </w:r>
    <w:r w:rsidR="0026576E" w:rsidRPr="00B44DE6">
      <w:rPr>
        <w:rFonts w:ascii="Calibri" w:hAnsi="Calibri"/>
        <w:sz w:val="16"/>
        <w:szCs w:val="16"/>
      </w:rPr>
      <w:t xml:space="preserve"> T. Hempel </w:t>
    </w:r>
    <w:r w:rsidR="0026576E" w:rsidRPr="00B44DE6">
      <w:rPr>
        <w:rFonts w:ascii="Calibri" w:hAnsi="Calibri" w:cs="Arial"/>
        <w:sz w:val="16"/>
        <w:szCs w:val="16"/>
      </w:rPr>
      <w:t>·</w:t>
    </w:r>
    <w:r w:rsidR="0026576E" w:rsidRPr="00B44DE6">
      <w:rPr>
        <w:rFonts w:ascii="Calibri" w:hAnsi="Calibri"/>
        <w:sz w:val="16"/>
        <w:szCs w:val="16"/>
      </w:rPr>
      <w:t xml:space="preserve"> Version vom </w:t>
    </w:r>
    <w:r w:rsidR="0026576E" w:rsidRPr="00B44DE6">
      <w:rPr>
        <w:rFonts w:ascii="Calibri" w:hAnsi="Calibri"/>
        <w:sz w:val="16"/>
        <w:szCs w:val="16"/>
      </w:rPr>
      <w:fldChar w:fldCharType="begin"/>
    </w:r>
    <w:r w:rsidR="0026576E" w:rsidRPr="00B44DE6">
      <w:rPr>
        <w:rFonts w:ascii="Calibri" w:hAnsi="Calibri"/>
        <w:sz w:val="16"/>
        <w:szCs w:val="16"/>
      </w:rPr>
      <w:instrText xml:space="preserve"> SAVEDATE  \@ "dd.MM.yyyy"  \* MERGEFORMAT </w:instrText>
    </w:r>
    <w:r w:rsidR="0026576E" w:rsidRPr="00B44DE6">
      <w:rPr>
        <w:rFonts w:ascii="Calibri" w:hAnsi="Calibri"/>
        <w:sz w:val="16"/>
        <w:szCs w:val="16"/>
      </w:rPr>
      <w:fldChar w:fldCharType="separate"/>
    </w:r>
    <w:r w:rsidR="001349F1">
      <w:rPr>
        <w:rFonts w:ascii="Calibri" w:hAnsi="Calibri"/>
        <w:noProof/>
        <w:sz w:val="16"/>
        <w:szCs w:val="16"/>
      </w:rPr>
      <w:t>21.09.2017</w:t>
    </w:r>
    <w:r w:rsidR="0026576E" w:rsidRPr="00B44DE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62" w:rsidRDefault="00DC0162">
      <w:r>
        <w:separator/>
      </w:r>
    </w:p>
  </w:footnote>
  <w:footnote w:type="continuationSeparator" w:id="0">
    <w:p w:rsidR="00DC0162" w:rsidRDefault="00DC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B44DE6" w:rsidTr="00803299">
      <w:tc>
        <w:tcPr>
          <w:tcW w:w="1008" w:type="dxa"/>
        </w:tcPr>
        <w:p w:rsidR="0026576E" w:rsidRPr="00E922B7" w:rsidRDefault="00257AF2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</w:pPr>
          <w:r w:rsidRPr="00B44DE6">
            <w:rPr>
              <w:rFonts w:ascii="Calibri" w:hAnsi="Calibri"/>
              <w:noProof/>
            </w:rPr>
            <w:drawing>
              <wp:inline distT="0" distB="0" distL="0" distR="0" wp14:anchorId="23E131FA" wp14:editId="1146FF2B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C2908" w:rsidRDefault="0026576E" w:rsidP="00C0524D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rPr>
              <w:rFonts w:cs="Arial"/>
              <w:b/>
              <w:sz w:val="32"/>
              <w:szCs w:val="32"/>
            </w:rPr>
          </w:pPr>
          <w:r w:rsidRPr="008C2908">
            <w:rPr>
              <w:rFonts w:cs="Arial"/>
              <w:b/>
              <w:sz w:val="32"/>
              <w:szCs w:val="32"/>
            </w:rPr>
            <w:t>Arbeitsauftrag Informatik</w:t>
          </w:r>
        </w:p>
        <w:p w:rsidR="0026576E" w:rsidRPr="008C2908" w:rsidRDefault="007B42B9" w:rsidP="007B42B9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before="0" w:line="240" w:lineRule="auto"/>
            <w:rPr>
              <w:rFonts w:cs="Arial"/>
              <w:b/>
              <w:sz w:val="24"/>
            </w:rPr>
          </w:pPr>
          <w:r w:rsidRPr="008C2908">
            <w:rPr>
              <w:rFonts w:cs="Arial"/>
              <w:b/>
              <w:sz w:val="24"/>
            </w:rPr>
            <w:t xml:space="preserve">Name: </w:t>
          </w:r>
          <w:r w:rsidRPr="008C2908">
            <w:rPr>
              <w:rFonts w:cs="Arial"/>
              <w:b/>
              <w:sz w:val="24"/>
            </w:rPr>
            <w:tab/>
            <w:t xml:space="preserve">Vorname: </w:t>
          </w:r>
          <w:r w:rsidR="008C2908" w:rsidRPr="00803299">
            <w:rPr>
              <w:b/>
              <w:sz w:val="24"/>
            </w:rPr>
            <w:tab/>
            <w:t>Klasse:</w:t>
          </w:r>
        </w:p>
      </w:tc>
    </w:tr>
  </w:tbl>
  <w:p w:rsidR="0026576E" w:rsidRPr="00B44DE6" w:rsidRDefault="0026576E" w:rsidP="00C0524D">
    <w:pPr>
      <w:spacing w:before="0" w:line="24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F4A"/>
    <w:multiLevelType w:val="hybridMultilevel"/>
    <w:tmpl w:val="47B67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61AB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D79D0"/>
    <w:multiLevelType w:val="hybridMultilevel"/>
    <w:tmpl w:val="FC0E4B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387AFA"/>
    <w:multiLevelType w:val="hybridMultilevel"/>
    <w:tmpl w:val="259ACD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269BF"/>
    <w:multiLevelType w:val="hybridMultilevel"/>
    <w:tmpl w:val="353A6C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940064"/>
    <w:multiLevelType w:val="hybridMultilevel"/>
    <w:tmpl w:val="700A9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53B8B"/>
    <w:multiLevelType w:val="hybridMultilevel"/>
    <w:tmpl w:val="E4B47B9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A550D"/>
    <w:multiLevelType w:val="hybridMultilevel"/>
    <w:tmpl w:val="8BACE1DA"/>
    <w:lvl w:ilvl="0" w:tplc="DFF0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DB6B97"/>
    <w:multiLevelType w:val="hybridMultilevel"/>
    <w:tmpl w:val="A880C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487E"/>
    <w:multiLevelType w:val="hybridMultilevel"/>
    <w:tmpl w:val="AEF2E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7CDF"/>
    <w:multiLevelType w:val="hybridMultilevel"/>
    <w:tmpl w:val="9C1ED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2EBA"/>
    <w:multiLevelType w:val="hybridMultilevel"/>
    <w:tmpl w:val="8070E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9B7D77"/>
    <w:multiLevelType w:val="hybridMultilevel"/>
    <w:tmpl w:val="339A28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96C07"/>
    <w:multiLevelType w:val="hybridMultilevel"/>
    <w:tmpl w:val="3B7EAA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9420B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85EC8"/>
    <w:multiLevelType w:val="hybridMultilevel"/>
    <w:tmpl w:val="4B8218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7486C"/>
    <w:multiLevelType w:val="hybridMultilevel"/>
    <w:tmpl w:val="422E2EF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7AD04EDA"/>
    <w:multiLevelType w:val="hybridMultilevel"/>
    <w:tmpl w:val="A2A2B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26BF9"/>
    <w:multiLevelType w:val="hybridMultilevel"/>
    <w:tmpl w:val="F21CB1A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9"/>
  </w:num>
  <w:num w:numId="10">
    <w:abstractNumId w:val="1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  <w:num w:numId="20">
    <w:abstractNumId w:val="1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2168E"/>
    <w:rsid w:val="00053A22"/>
    <w:rsid w:val="00057337"/>
    <w:rsid w:val="000762EF"/>
    <w:rsid w:val="00093298"/>
    <w:rsid w:val="000E1A7C"/>
    <w:rsid w:val="000F699B"/>
    <w:rsid w:val="00130B85"/>
    <w:rsid w:val="001349F1"/>
    <w:rsid w:val="0013592A"/>
    <w:rsid w:val="0014695D"/>
    <w:rsid w:val="001A2238"/>
    <w:rsid w:val="001A473E"/>
    <w:rsid w:val="001B405F"/>
    <w:rsid w:val="001D1824"/>
    <w:rsid w:val="001E2E21"/>
    <w:rsid w:val="001E359A"/>
    <w:rsid w:val="001E4242"/>
    <w:rsid w:val="001E70E4"/>
    <w:rsid w:val="001F7356"/>
    <w:rsid w:val="00216036"/>
    <w:rsid w:val="00221871"/>
    <w:rsid w:val="00223C8B"/>
    <w:rsid w:val="00232C0E"/>
    <w:rsid w:val="00257AF2"/>
    <w:rsid w:val="0026576E"/>
    <w:rsid w:val="00276861"/>
    <w:rsid w:val="00283AF8"/>
    <w:rsid w:val="002842A9"/>
    <w:rsid w:val="00291A7B"/>
    <w:rsid w:val="00291B64"/>
    <w:rsid w:val="002A5A08"/>
    <w:rsid w:val="002C62FA"/>
    <w:rsid w:val="002E57A8"/>
    <w:rsid w:val="002E60FD"/>
    <w:rsid w:val="00302F1C"/>
    <w:rsid w:val="00305453"/>
    <w:rsid w:val="00331279"/>
    <w:rsid w:val="003316A8"/>
    <w:rsid w:val="0036290C"/>
    <w:rsid w:val="0037159F"/>
    <w:rsid w:val="003A09D9"/>
    <w:rsid w:val="003A2999"/>
    <w:rsid w:val="003B205A"/>
    <w:rsid w:val="003F1514"/>
    <w:rsid w:val="00466B07"/>
    <w:rsid w:val="004808CB"/>
    <w:rsid w:val="004909A7"/>
    <w:rsid w:val="0049115B"/>
    <w:rsid w:val="004B756B"/>
    <w:rsid w:val="004C56F2"/>
    <w:rsid w:val="004E4CE4"/>
    <w:rsid w:val="004F219C"/>
    <w:rsid w:val="005064FF"/>
    <w:rsid w:val="0054003F"/>
    <w:rsid w:val="00556919"/>
    <w:rsid w:val="005C7BD0"/>
    <w:rsid w:val="005C7FA7"/>
    <w:rsid w:val="00630826"/>
    <w:rsid w:val="00640C8B"/>
    <w:rsid w:val="00666B5D"/>
    <w:rsid w:val="00675513"/>
    <w:rsid w:val="006906CA"/>
    <w:rsid w:val="006A49C6"/>
    <w:rsid w:val="006B317B"/>
    <w:rsid w:val="006C0F3E"/>
    <w:rsid w:val="006D0AFF"/>
    <w:rsid w:val="006E0E69"/>
    <w:rsid w:val="006F6607"/>
    <w:rsid w:val="00702572"/>
    <w:rsid w:val="007054C9"/>
    <w:rsid w:val="00711CE5"/>
    <w:rsid w:val="00753B6A"/>
    <w:rsid w:val="00772D05"/>
    <w:rsid w:val="00797837"/>
    <w:rsid w:val="007B42B9"/>
    <w:rsid w:val="00803299"/>
    <w:rsid w:val="00806B01"/>
    <w:rsid w:val="00817778"/>
    <w:rsid w:val="0086623A"/>
    <w:rsid w:val="00885EED"/>
    <w:rsid w:val="008A4A18"/>
    <w:rsid w:val="008B16E0"/>
    <w:rsid w:val="008C2908"/>
    <w:rsid w:val="008C3748"/>
    <w:rsid w:val="008D394F"/>
    <w:rsid w:val="008D6D9E"/>
    <w:rsid w:val="008E36CC"/>
    <w:rsid w:val="008E63E7"/>
    <w:rsid w:val="00903C87"/>
    <w:rsid w:val="00907025"/>
    <w:rsid w:val="0091769D"/>
    <w:rsid w:val="00946715"/>
    <w:rsid w:val="00947B98"/>
    <w:rsid w:val="00947F9F"/>
    <w:rsid w:val="00950E43"/>
    <w:rsid w:val="00961446"/>
    <w:rsid w:val="00991C6C"/>
    <w:rsid w:val="009A1907"/>
    <w:rsid w:val="009A32CF"/>
    <w:rsid w:val="009B065E"/>
    <w:rsid w:val="009C6E03"/>
    <w:rsid w:val="009E1B90"/>
    <w:rsid w:val="009F13F6"/>
    <w:rsid w:val="00A21138"/>
    <w:rsid w:val="00A42E4F"/>
    <w:rsid w:val="00A67C21"/>
    <w:rsid w:val="00A8598D"/>
    <w:rsid w:val="00A93C77"/>
    <w:rsid w:val="00AB7288"/>
    <w:rsid w:val="00AE0D17"/>
    <w:rsid w:val="00B3303B"/>
    <w:rsid w:val="00B44DE6"/>
    <w:rsid w:val="00B84860"/>
    <w:rsid w:val="00BD0CB5"/>
    <w:rsid w:val="00BF2A13"/>
    <w:rsid w:val="00C0524D"/>
    <w:rsid w:val="00C31EA5"/>
    <w:rsid w:val="00C359E3"/>
    <w:rsid w:val="00C429BB"/>
    <w:rsid w:val="00C54F30"/>
    <w:rsid w:val="00C624F6"/>
    <w:rsid w:val="00C77B07"/>
    <w:rsid w:val="00CD6662"/>
    <w:rsid w:val="00CF2A05"/>
    <w:rsid w:val="00D05AB7"/>
    <w:rsid w:val="00D269AA"/>
    <w:rsid w:val="00D447EA"/>
    <w:rsid w:val="00D61BF6"/>
    <w:rsid w:val="00D948B3"/>
    <w:rsid w:val="00DB1BF4"/>
    <w:rsid w:val="00DC0162"/>
    <w:rsid w:val="00DC539E"/>
    <w:rsid w:val="00E0360E"/>
    <w:rsid w:val="00E24195"/>
    <w:rsid w:val="00E62048"/>
    <w:rsid w:val="00E922B7"/>
    <w:rsid w:val="00EA17E6"/>
    <w:rsid w:val="00EB3CDD"/>
    <w:rsid w:val="00EC013B"/>
    <w:rsid w:val="00EC1D4F"/>
    <w:rsid w:val="00ED1B31"/>
    <w:rsid w:val="00ED2E1E"/>
    <w:rsid w:val="00F038A8"/>
    <w:rsid w:val="00F10944"/>
    <w:rsid w:val="00F21C66"/>
    <w:rsid w:val="00F26F5D"/>
    <w:rsid w:val="00F51F4A"/>
    <w:rsid w:val="00F52780"/>
    <w:rsid w:val="00F6241A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2908"/>
    <w:pPr>
      <w:spacing w:before="6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8C2908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524D"/>
    <w:pPr>
      <w:keepNext/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45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C0524D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826"/>
    <w:pPr>
      <w:ind w:left="720"/>
      <w:contextualSpacing/>
    </w:pPr>
  </w:style>
  <w:style w:type="table" w:styleId="TabelleProfessionell">
    <w:name w:val="Table Professional"/>
    <w:basedOn w:val="NormaleTabelle"/>
    <w:rsid w:val="006B317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nraster">
    <w:name w:val="Table Grid"/>
    <w:basedOn w:val="NormaleTabelle"/>
    <w:uiPriority w:val="59"/>
    <w:rsid w:val="0022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221871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B317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808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chriftung">
    <w:name w:val="caption"/>
    <w:basedOn w:val="Standard"/>
    <w:next w:val="Standard"/>
    <w:unhideWhenUsed/>
    <w:qFormat/>
    <w:rsid w:val="00291B6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54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1F36-C6C4-450E-AF13-98F6D391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574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</cp:revision>
  <cp:lastPrinted>2017-09-19T05:59:00Z</cp:lastPrinted>
  <dcterms:created xsi:type="dcterms:W3CDTF">2017-11-05T09:59:00Z</dcterms:created>
  <dcterms:modified xsi:type="dcterms:W3CDTF">2017-11-05T09:59:00Z</dcterms:modified>
</cp:coreProperties>
</file>