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05F" w:rsidRDefault="00CE255E" w:rsidP="00CE255E">
      <w:pPr>
        <w:pStyle w:val="berschrift1"/>
      </w:pPr>
      <w:r>
        <w:t>Umwandlung eines ER-Modells in das relationale Modell</w:t>
      </w:r>
    </w:p>
    <w:p w:rsidR="002F4DCA" w:rsidRDefault="00CE255E" w:rsidP="00771E1E">
      <w:r>
        <w:t xml:space="preserve">Gegeben sind das folgende ER-Modell sowie einige Applikationskarten. Stellen Sie in ihrer Gruppe mit Hilfe der Applikationskarten das zugehörige Relationenschema her. </w:t>
      </w:r>
    </w:p>
    <w:p w:rsidR="0016382E" w:rsidRDefault="0016382E" w:rsidP="0016382E">
      <w:pPr>
        <w:jc w:val="center"/>
      </w:pPr>
      <w:bookmarkStart w:id="0" w:name="_GoBack"/>
      <w:r>
        <w:rPr>
          <w:noProof/>
        </w:rPr>
        <w:drawing>
          <wp:inline distT="0" distB="0" distL="0" distR="0" wp14:anchorId="767452AC" wp14:editId="67947DCD">
            <wp:extent cx="7886248" cy="4225320"/>
            <wp:effectExtent l="1588" t="0" r="2222" b="2223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tik\Klasse 11_12\1 Datenbanken\Ablauf\03 RM\01 Maschienenverleih_20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86248" cy="42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F4DCA" w:rsidRPr="00771E1E" w:rsidRDefault="002F4DCA" w:rsidP="00771E1E"/>
    <w:sectPr w:rsidR="002F4DCA" w:rsidRPr="00771E1E" w:rsidSect="0037159F">
      <w:headerReference w:type="default" r:id="rId8"/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B72" w:rsidRDefault="00815B72">
      <w:r>
        <w:separator/>
      </w:r>
    </w:p>
  </w:endnote>
  <w:endnote w:type="continuationSeparator" w:id="0">
    <w:p w:rsidR="00815B72" w:rsidRDefault="0081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BB8" w:rsidRPr="00E922B7" w:rsidRDefault="00562BB8" w:rsidP="00E922B7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 w:rsidRPr="00E922B7">
      <w:rPr>
        <w:sz w:val="16"/>
        <w:szCs w:val="16"/>
      </w:rPr>
      <w:t xml:space="preserve">© T. Hempel </w:t>
    </w:r>
    <w:r w:rsidRPr="00E922B7">
      <w:rPr>
        <w:rFonts w:cs="Arial"/>
        <w:sz w:val="16"/>
        <w:szCs w:val="16"/>
      </w:rPr>
      <w:t>·</w:t>
    </w:r>
    <w:r w:rsidRPr="00E922B7">
      <w:rPr>
        <w:sz w:val="16"/>
        <w:szCs w:val="16"/>
      </w:rPr>
      <w:t xml:space="preserve"> Version vom </w:t>
    </w:r>
    <w:r w:rsidRPr="00E922B7">
      <w:rPr>
        <w:sz w:val="16"/>
        <w:szCs w:val="16"/>
      </w:rPr>
      <w:fldChar w:fldCharType="begin"/>
    </w:r>
    <w:r w:rsidRPr="00E922B7">
      <w:rPr>
        <w:sz w:val="16"/>
        <w:szCs w:val="16"/>
      </w:rPr>
      <w:instrText xml:space="preserve"> SAVEDATE  \@ "dd.MM.yyyy"  \* MERGEFORMAT </w:instrText>
    </w:r>
    <w:r w:rsidRPr="00E922B7">
      <w:rPr>
        <w:sz w:val="16"/>
        <w:szCs w:val="16"/>
      </w:rPr>
      <w:fldChar w:fldCharType="separate"/>
    </w:r>
    <w:r w:rsidR="00C521C7">
      <w:rPr>
        <w:noProof/>
        <w:sz w:val="16"/>
        <w:szCs w:val="16"/>
      </w:rPr>
      <w:t>15.10.2017</w:t>
    </w:r>
    <w:r w:rsidRPr="00E922B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B72" w:rsidRDefault="00815B72">
      <w:r>
        <w:separator/>
      </w:r>
    </w:p>
  </w:footnote>
  <w:footnote w:type="continuationSeparator" w:id="0">
    <w:p w:rsidR="00815B72" w:rsidRDefault="0081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562BB8" w:rsidRPr="00E922B7">
      <w:tc>
        <w:tcPr>
          <w:tcW w:w="1008" w:type="dxa"/>
        </w:tcPr>
        <w:p w:rsidR="00562BB8" w:rsidRPr="00E922B7" w:rsidRDefault="00771E1E" w:rsidP="003B205A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:rsidR="00562BB8" w:rsidRDefault="00562BB8" w:rsidP="0037159F">
          <w:pPr>
            <w:pStyle w:val="Kopfzeile"/>
            <w:tabs>
              <w:tab w:val="clear" w:pos="4536"/>
              <w:tab w:val="clear" w:pos="9072"/>
            </w:tabs>
            <w:spacing w:after="120"/>
            <w:rPr>
              <w:b/>
              <w:sz w:val="32"/>
              <w:szCs w:val="32"/>
            </w:rPr>
          </w:pPr>
          <w:r w:rsidRPr="00E922B7">
            <w:rPr>
              <w:b/>
              <w:sz w:val="32"/>
              <w:szCs w:val="32"/>
            </w:rPr>
            <w:t>Arbeitsauftrag Informatik</w:t>
          </w:r>
        </w:p>
        <w:p w:rsidR="00562BB8" w:rsidRPr="0037159F" w:rsidRDefault="00562BB8" w:rsidP="0037159F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rPr>
              <w:b/>
              <w:sz w:val="24"/>
            </w:rPr>
          </w:pPr>
          <w:r w:rsidRPr="0037159F">
            <w:rPr>
              <w:b/>
              <w:sz w:val="24"/>
            </w:rPr>
            <w:t xml:space="preserve">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 xml:space="preserve">Vorname: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>Klasse:</w:t>
          </w:r>
        </w:p>
      </w:tc>
    </w:tr>
  </w:tbl>
  <w:p w:rsidR="00562BB8" w:rsidRDefault="00562B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305A5"/>
    <w:multiLevelType w:val="multilevel"/>
    <w:tmpl w:val="F0C44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E76100"/>
    <w:multiLevelType w:val="hybridMultilevel"/>
    <w:tmpl w:val="5BC2B432"/>
    <w:lvl w:ilvl="0" w:tplc="93269BE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3FC6DE6"/>
    <w:multiLevelType w:val="hybridMultilevel"/>
    <w:tmpl w:val="D28842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55E"/>
    <w:rsid w:val="00123788"/>
    <w:rsid w:val="001570DA"/>
    <w:rsid w:val="0016382E"/>
    <w:rsid w:val="001C551D"/>
    <w:rsid w:val="001E359A"/>
    <w:rsid w:val="002245D1"/>
    <w:rsid w:val="002846A1"/>
    <w:rsid w:val="002F4DCA"/>
    <w:rsid w:val="0037159F"/>
    <w:rsid w:val="003B205A"/>
    <w:rsid w:val="003F1514"/>
    <w:rsid w:val="004A5DD1"/>
    <w:rsid w:val="004D7211"/>
    <w:rsid w:val="00517F4B"/>
    <w:rsid w:val="00562BB8"/>
    <w:rsid w:val="00581A0C"/>
    <w:rsid w:val="006906CA"/>
    <w:rsid w:val="00753B6A"/>
    <w:rsid w:val="00771E1E"/>
    <w:rsid w:val="00815B72"/>
    <w:rsid w:val="0082090B"/>
    <w:rsid w:val="008D305F"/>
    <w:rsid w:val="00923EB5"/>
    <w:rsid w:val="009776B5"/>
    <w:rsid w:val="009E7007"/>
    <w:rsid w:val="00A22A90"/>
    <w:rsid w:val="00A9436B"/>
    <w:rsid w:val="00B17402"/>
    <w:rsid w:val="00C521C7"/>
    <w:rsid w:val="00C55C67"/>
    <w:rsid w:val="00CE255E"/>
    <w:rsid w:val="00CF2A05"/>
    <w:rsid w:val="00E922B7"/>
    <w:rsid w:val="00EE3DC0"/>
    <w:rsid w:val="00F21C66"/>
    <w:rsid w:val="00F2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36DDC0-044D-4AEC-B19A-FAD1E68A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922B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CE25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E255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F4DCA"/>
    <w:rPr>
      <w:rFonts w:ascii="Arial" w:hAnsi="Arial" w:cs="Arial"/>
      <w:b/>
      <w:bCs/>
      <w:kern w:val="32"/>
      <w:sz w:val="32"/>
      <w:szCs w:val="32"/>
    </w:rPr>
  </w:style>
  <w:style w:type="paragraph" w:styleId="Listenabsatz">
    <w:name w:val="List Paragraph"/>
    <w:basedOn w:val="Standard"/>
    <w:uiPriority w:val="34"/>
    <w:qFormat/>
    <w:rsid w:val="002F4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Hempel\AppData\Roaming\Microsoft\Templates\AB%20Infor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 Informatik.dotx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6</cp:revision>
  <dcterms:created xsi:type="dcterms:W3CDTF">2012-08-30T15:12:00Z</dcterms:created>
  <dcterms:modified xsi:type="dcterms:W3CDTF">2018-10-05T11:59:00Z</dcterms:modified>
</cp:coreProperties>
</file>